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3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20"/>
      </w:tblGrid>
      <w:tr w:rsidR="00692703" w:rsidRPr="00245409" w14:paraId="4705308E" w14:textId="77777777" w:rsidTr="00CF20F0">
        <w:trPr>
          <w:trHeight w:hRule="exact" w:val="1566"/>
        </w:trPr>
        <w:tc>
          <w:tcPr>
            <w:tcW w:w="9420" w:type="dxa"/>
            <w:tcMar>
              <w:top w:w="0" w:type="dxa"/>
              <w:bottom w:w="0" w:type="dxa"/>
            </w:tcMar>
          </w:tcPr>
          <w:p w14:paraId="130BF39A" w14:textId="77777777" w:rsidR="00692703" w:rsidRPr="00245409" w:rsidRDefault="00A85FAD" w:rsidP="00913946">
            <w:pPr>
              <w:pStyle w:val="Title"/>
              <w:rPr>
                <w:rFonts w:ascii="Times New Roman" w:hAnsi="Times New Roman" w:cs="Times New Roman"/>
                <w:sz w:val="32"/>
                <w:szCs w:val="32"/>
              </w:rPr>
            </w:pPr>
            <w:r w:rsidRPr="00245409">
              <w:rPr>
                <w:rStyle w:val="IntenseEmphasis"/>
                <w:rFonts w:ascii="Times New Roman" w:hAnsi="Times New Roman" w:cs="Times New Roman"/>
                <w:sz w:val="32"/>
                <w:szCs w:val="32"/>
              </w:rPr>
              <w:t>đorđe</w:t>
            </w:r>
            <w:r w:rsidR="00692703" w:rsidRPr="002454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45409">
              <w:rPr>
                <w:rStyle w:val="IntenseEmphasis"/>
                <w:rFonts w:ascii="Times New Roman" w:hAnsi="Times New Roman" w:cs="Times New Roman"/>
                <w:sz w:val="32"/>
                <w:szCs w:val="32"/>
              </w:rPr>
              <w:t>Srnić</w:t>
            </w:r>
          </w:p>
          <w:p w14:paraId="6C6EFB63" w14:textId="2C212C01" w:rsidR="0063235E" w:rsidRPr="000A19A7" w:rsidRDefault="0063235E" w:rsidP="0063235E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Adresa</w:t>
            </w:r>
            <w:proofErr w:type="spellEnd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Generala</w:t>
            </w:r>
            <w:proofErr w:type="spellEnd"/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Ljubomira</w:t>
            </w:r>
            <w:proofErr w:type="spellEnd"/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Milića</w:t>
            </w:r>
            <w:proofErr w:type="spellEnd"/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676C6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1/2</w:t>
            </w:r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11041 Beograd</w:t>
            </w:r>
          </w:p>
          <w:p w14:paraId="006CC338" w14:textId="57FEFC3E" w:rsidR="0063235E" w:rsidRPr="000A19A7" w:rsidRDefault="0063235E" w:rsidP="0063235E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Kontakt</w:t>
            </w:r>
            <w:proofErr w:type="spellEnd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telefon</w:t>
            </w:r>
            <w:proofErr w:type="spellEnd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+381 6</w:t>
            </w:r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31B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512</w:t>
            </w:r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36 42</w:t>
            </w:r>
          </w:p>
          <w:p w14:paraId="3BEFDD98" w14:textId="20260F5D" w:rsidR="0063235E" w:rsidRPr="000A19A7" w:rsidRDefault="0063235E" w:rsidP="0063235E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  <w:r w:rsidR="00FF07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djolesrnic@gmail.com</w:t>
            </w:r>
          </w:p>
          <w:p w14:paraId="5D37F6D5" w14:textId="5EE0EA7C" w:rsidR="00692703" w:rsidRPr="000A19A7" w:rsidRDefault="000A19A7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bCs/>
              </w:rPr>
            </w:pPr>
            <w:r w:rsidRPr="000A19A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Linked</w:t>
            </w:r>
            <w:r w:rsidR="00F25384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I</w:t>
            </w:r>
            <w:r w:rsidRPr="000A19A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n: </w:t>
            </w:r>
            <w:r w:rsidR="00D04939" w:rsidRPr="000A19A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/linkedin.com/in/đorđe-srnić-a9ab51193</w:t>
            </w:r>
          </w:p>
        </w:tc>
      </w:tr>
      <w:tr w:rsidR="009571D8" w:rsidRPr="00245409" w14:paraId="6F9B2C61" w14:textId="77777777" w:rsidTr="0063235E">
        <w:trPr>
          <w:trHeight w:val="546"/>
        </w:trPr>
        <w:tc>
          <w:tcPr>
            <w:tcW w:w="9420" w:type="dxa"/>
            <w:tcMar>
              <w:top w:w="432" w:type="dxa"/>
            </w:tcMar>
          </w:tcPr>
          <w:p w14:paraId="2D2495FF" w14:textId="50DBF625" w:rsidR="001755A8" w:rsidRPr="00245409" w:rsidRDefault="00CF20F0" w:rsidP="00913946">
            <w:pPr>
              <w:contextualSpacing w:val="0"/>
              <w:rPr>
                <w:rFonts w:ascii="Times New Roman" w:hAnsi="Times New Roman" w:cs="Times New Roman"/>
                <w:lang w:val="sr-Latn-RS"/>
              </w:rPr>
            </w:pPr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tudent </w:t>
            </w:r>
            <w:proofErr w:type="spellStart"/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Elektrotehni</w:t>
            </w:r>
            <w:proofErr w:type="spellEnd"/>
            <w:r w:rsidR="00D04939" w:rsidRPr="000A19A7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čkog fakulteta, željan učenja, rešavanja izazova i pronalaženja adekvatne prakse za sticanje neophodnog iskustva.</w:t>
            </w:r>
          </w:p>
        </w:tc>
      </w:tr>
    </w:tbl>
    <w:p w14:paraId="2F026FCA" w14:textId="77777777" w:rsidR="004E01EB" w:rsidRPr="00245409" w:rsidRDefault="00D04939" w:rsidP="00CF20F0">
      <w:pPr>
        <w:pStyle w:val="Heading1"/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245409">
        <w:rPr>
          <w:rFonts w:ascii="Times New Roman" w:hAnsi="Times New Roman" w:cs="Times New Roman"/>
          <w:sz w:val="24"/>
          <w:szCs w:val="28"/>
        </w:rPr>
        <w:t>Obrazovanje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245409" w14:paraId="0EB935B9" w14:textId="77777777" w:rsidTr="00D66A52">
        <w:tc>
          <w:tcPr>
            <w:tcW w:w="9355" w:type="dxa"/>
          </w:tcPr>
          <w:p w14:paraId="0B875740" w14:textId="77777777" w:rsidR="001D0BF1" w:rsidRPr="000A19A7" w:rsidRDefault="00D04939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A19A7">
              <w:rPr>
                <w:rFonts w:ascii="Times New Roman" w:hAnsi="Times New Roman" w:cs="Times New Roman"/>
                <w:color w:val="auto"/>
              </w:rPr>
              <w:t>2016</w:t>
            </w:r>
            <w:r w:rsidR="001D0BF1" w:rsidRPr="000A19A7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0A19A7">
              <w:rPr>
                <w:rFonts w:ascii="Times New Roman" w:hAnsi="Times New Roman" w:cs="Times New Roman"/>
                <w:color w:val="auto"/>
              </w:rPr>
              <w:t>TRENUTNO</w:t>
            </w:r>
          </w:p>
          <w:p w14:paraId="622AF4EF" w14:textId="77777777" w:rsidR="001D0BF1" w:rsidRPr="000A19A7" w:rsidRDefault="00D04939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5409">
              <w:rPr>
                <w:rFonts w:ascii="Times New Roman" w:hAnsi="Times New Roman" w:cs="Times New Roman"/>
                <w:sz w:val="24"/>
                <w:szCs w:val="24"/>
              </w:rPr>
              <w:t xml:space="preserve">Elektrotehnički fakultet univerziteta u beogradu, </w:t>
            </w:r>
            <w:r w:rsidRPr="000A19A7"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  <w:t>odsek za računarsku tehniku i informatiku</w:t>
            </w:r>
          </w:p>
          <w:p w14:paraId="250367FE" w14:textId="77777777" w:rsidR="001E3120" w:rsidRPr="00245409" w:rsidRDefault="00D04939" w:rsidP="001D0BF1">
            <w:pPr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Prosečna</w:t>
            </w:r>
            <w:proofErr w:type="spellEnd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ocena</w:t>
            </w:r>
            <w:proofErr w:type="spellEnd"/>
            <w:r w:rsidRPr="000A1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8.20</w:t>
            </w:r>
          </w:p>
        </w:tc>
      </w:tr>
      <w:tr w:rsidR="00F61DF9" w:rsidRPr="00245409" w14:paraId="074A485C" w14:textId="77777777" w:rsidTr="00F61DF9">
        <w:tc>
          <w:tcPr>
            <w:tcW w:w="9355" w:type="dxa"/>
            <w:tcMar>
              <w:top w:w="216" w:type="dxa"/>
            </w:tcMar>
          </w:tcPr>
          <w:p w14:paraId="724EA164" w14:textId="77777777" w:rsidR="00F61DF9" w:rsidRPr="000A19A7" w:rsidRDefault="00D04939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A19A7">
              <w:rPr>
                <w:rFonts w:ascii="Times New Roman" w:hAnsi="Times New Roman" w:cs="Times New Roman"/>
                <w:color w:val="auto"/>
              </w:rPr>
              <w:t>2012</w:t>
            </w:r>
            <w:r w:rsidR="00F61DF9" w:rsidRPr="000A19A7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0A19A7">
              <w:rPr>
                <w:rFonts w:ascii="Times New Roman" w:hAnsi="Times New Roman" w:cs="Times New Roman"/>
                <w:color w:val="auto"/>
              </w:rPr>
              <w:t>2016</w:t>
            </w:r>
          </w:p>
          <w:p w14:paraId="4D927974" w14:textId="3A98A167" w:rsidR="00C42CE1" w:rsidRPr="00C42CE1" w:rsidRDefault="00D04939" w:rsidP="00D0493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</w:pPr>
            <w:r w:rsidRPr="00245409">
              <w:rPr>
                <w:rFonts w:ascii="Times New Roman" w:hAnsi="Times New Roman" w:cs="Times New Roman"/>
                <w:sz w:val="24"/>
                <w:szCs w:val="24"/>
              </w:rPr>
              <w:t xml:space="preserve">ŠABAčka gimnazija, </w:t>
            </w:r>
            <w:r w:rsidRPr="000A19A7"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  <w:t>INformatički smer</w:t>
            </w:r>
          </w:p>
        </w:tc>
      </w:tr>
    </w:tbl>
    <w:p w14:paraId="07EABD31" w14:textId="75EBA7C3" w:rsidR="00C42CE1" w:rsidRPr="00245409" w:rsidRDefault="00C42CE1" w:rsidP="00C42CE1">
      <w:pPr>
        <w:pStyle w:val="Heading1"/>
        <w:spacing w:before="120" w:after="120"/>
        <w:rPr>
          <w:rFonts w:ascii="Times New Roman" w:hAnsi="Times New Roman" w:cs="Times New Roman"/>
          <w:sz w:val="24"/>
          <w:szCs w:val="28"/>
          <w:lang w:val="sr-Latn-RS"/>
        </w:rPr>
      </w:pPr>
      <w:r w:rsidRPr="00C9229A">
        <w:rPr>
          <w:rFonts w:ascii="Times New Roman" w:hAnsi="Times New Roman" w:cs="Times New Roman"/>
          <w:color w:val="auto"/>
          <w:sz w:val="24"/>
          <w:szCs w:val="28"/>
        </w:rPr>
        <w:t>Jezici</w:t>
      </w:r>
    </w:p>
    <w:p w14:paraId="112FBFF4" w14:textId="48D2077C" w:rsidR="00C42CE1" w:rsidRPr="00826234" w:rsidRDefault="00C42CE1" w:rsidP="00826234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čitanje-odlično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pisanje-odlično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konverzacija-napredno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3BD262B6" w14:textId="78627B5E" w:rsidR="00C42CE1" w:rsidRPr="00245409" w:rsidRDefault="00C42CE1" w:rsidP="00C42CE1">
      <w:pPr>
        <w:pStyle w:val="Heading1"/>
        <w:spacing w:before="120" w:after="120"/>
        <w:rPr>
          <w:rFonts w:ascii="Times New Roman" w:hAnsi="Times New Roman" w:cs="Times New Roman"/>
          <w:sz w:val="24"/>
          <w:szCs w:val="28"/>
          <w:lang w:val="sr-Latn-RS"/>
        </w:rPr>
      </w:pPr>
      <w:r>
        <w:rPr>
          <w:rFonts w:ascii="Times New Roman" w:hAnsi="Times New Roman" w:cs="Times New Roman"/>
          <w:sz w:val="24"/>
          <w:szCs w:val="28"/>
        </w:rPr>
        <w:t>Profesionalna interesovanja</w:t>
      </w:r>
    </w:p>
    <w:p w14:paraId="1121C114" w14:textId="67DC3AF0" w:rsidR="00C42CE1" w:rsidRDefault="00C42CE1" w:rsidP="00C42CE1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Java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programiranje</w:t>
      </w:r>
      <w:proofErr w:type="spellEnd"/>
    </w:p>
    <w:p w14:paraId="12078EDA" w14:textId="36D2848B" w:rsidR="00C42CE1" w:rsidRDefault="00C42CE1" w:rsidP="00C42CE1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C++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programiranje</w:t>
      </w:r>
      <w:proofErr w:type="spellEnd"/>
    </w:p>
    <w:p w14:paraId="0B8C1BB4" w14:textId="707496D3" w:rsidR="00C42CE1" w:rsidRPr="00826234" w:rsidRDefault="00C42CE1" w:rsidP="00826234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Internet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programiranje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veb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dizajn</w:t>
      </w:r>
      <w:proofErr w:type="spellEnd"/>
    </w:p>
    <w:p w14:paraId="47C6B681" w14:textId="6DC5C928" w:rsidR="00DA59AA" w:rsidRPr="00245409" w:rsidRDefault="00D04939" w:rsidP="00CF20F0">
      <w:pPr>
        <w:pStyle w:val="Heading1"/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245409">
        <w:rPr>
          <w:rFonts w:ascii="Times New Roman" w:hAnsi="Times New Roman" w:cs="Times New Roman"/>
          <w:sz w:val="24"/>
          <w:szCs w:val="28"/>
        </w:rPr>
        <w:t>RADno iskustvo</w:t>
      </w:r>
    </w:p>
    <w:tbl>
      <w:tblPr>
        <w:tblStyle w:val="TableGrid"/>
        <w:tblW w:w="5104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531"/>
      </w:tblGrid>
      <w:tr w:rsidR="001D0BF1" w:rsidRPr="00245409" w14:paraId="602B6425" w14:textId="77777777" w:rsidTr="008E0944">
        <w:trPr>
          <w:trHeight w:val="53"/>
        </w:trPr>
        <w:tc>
          <w:tcPr>
            <w:tcW w:w="9531" w:type="dxa"/>
          </w:tcPr>
          <w:p w14:paraId="2D545ED6" w14:textId="6A6D9A7F" w:rsidR="008E0944" w:rsidRPr="000A19A7" w:rsidRDefault="008E0944" w:rsidP="008E0944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A19A7">
              <w:rPr>
                <w:rFonts w:ascii="Times New Roman" w:hAnsi="Times New Roman" w:cs="Times New Roman"/>
                <w:color w:val="auto"/>
              </w:rPr>
              <w:t>jul – Avgust 2018</w:t>
            </w:r>
            <w:r w:rsidR="00B819E5">
              <w:rPr>
                <w:rFonts w:ascii="Times New Roman" w:hAnsi="Times New Roman" w:cs="Times New Roman"/>
                <w:color w:val="auto"/>
              </w:rPr>
              <w:t xml:space="preserve"> – Fakultetski projekat</w:t>
            </w:r>
          </w:p>
          <w:p w14:paraId="18C707C5" w14:textId="16D6DD41" w:rsidR="007538DC" w:rsidRPr="00245409" w:rsidRDefault="008E0944" w:rsidP="008E0944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5409">
              <w:rPr>
                <w:rFonts w:ascii="Times New Roman" w:hAnsi="Times New Roman" w:cs="Times New Roman"/>
                <w:sz w:val="24"/>
                <w:szCs w:val="24"/>
              </w:rPr>
              <w:t>multithreading kernel sa raspodelom vremena (c++)</w:t>
            </w:r>
            <w:r w:rsidR="00C9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9A">
              <w:rPr>
                <w:rFonts w:ascii="Times New Roman" w:hAnsi="Times New Roman" w:cs="Times New Roman"/>
                <w:color w:val="auto"/>
              </w:rPr>
              <w:t>– Fakultetski projekat</w:t>
            </w:r>
          </w:p>
          <w:p w14:paraId="2681C3BF" w14:textId="77777777" w:rsidR="008E0944" w:rsidRPr="00245409" w:rsidRDefault="008E0944" w:rsidP="008E0944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</w:p>
          <w:p w14:paraId="5B3F2C2F" w14:textId="3B650600" w:rsidR="008E0944" w:rsidRPr="000A19A7" w:rsidRDefault="008E0944" w:rsidP="008E0944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A19A7">
              <w:rPr>
                <w:rFonts w:ascii="Times New Roman" w:hAnsi="Times New Roman" w:cs="Times New Roman"/>
                <w:color w:val="auto"/>
              </w:rPr>
              <w:t>februar - mart 2019</w:t>
            </w:r>
            <w:r w:rsidR="00B819E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18EF0F3" w14:textId="09D32903" w:rsidR="008E0944" w:rsidRPr="00245409" w:rsidRDefault="008E0944" w:rsidP="008E0944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5409">
              <w:rPr>
                <w:rFonts w:ascii="Times New Roman" w:hAnsi="Times New Roman" w:cs="Times New Roman"/>
                <w:sz w:val="24"/>
                <w:szCs w:val="24"/>
              </w:rPr>
              <w:t>distribuirani računarski sistem za licitacije (java – rmi, swing)</w:t>
            </w:r>
            <w:r w:rsidR="00C9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9A">
              <w:rPr>
                <w:rFonts w:ascii="Times New Roman" w:hAnsi="Times New Roman" w:cs="Times New Roman"/>
                <w:color w:val="auto"/>
              </w:rPr>
              <w:t>– Fakultetski projekat</w:t>
            </w:r>
          </w:p>
          <w:p w14:paraId="03BE6702" w14:textId="77777777" w:rsidR="008E0944" w:rsidRPr="00245409" w:rsidRDefault="008E0944" w:rsidP="008E0944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</w:p>
          <w:p w14:paraId="3A826B34" w14:textId="6528B499" w:rsidR="008E0944" w:rsidRPr="000A19A7" w:rsidRDefault="008E0944" w:rsidP="008E0944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A19A7">
              <w:rPr>
                <w:rFonts w:ascii="Times New Roman" w:hAnsi="Times New Roman" w:cs="Times New Roman"/>
                <w:color w:val="auto"/>
              </w:rPr>
              <w:t>maj - jun 2019</w:t>
            </w:r>
            <w:r w:rsidR="00B819E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8577B90" w14:textId="0F0F026C" w:rsidR="008E0944" w:rsidRPr="00245409" w:rsidRDefault="008E0944" w:rsidP="008E0944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5409">
              <w:rPr>
                <w:rFonts w:ascii="Times New Roman" w:hAnsi="Times New Roman" w:cs="Times New Roman"/>
                <w:sz w:val="24"/>
                <w:szCs w:val="24"/>
              </w:rPr>
              <w:t>dvoprolazni asembler (c++)</w:t>
            </w:r>
            <w:r w:rsidR="00C9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9A">
              <w:rPr>
                <w:rFonts w:ascii="Times New Roman" w:hAnsi="Times New Roman" w:cs="Times New Roman"/>
                <w:color w:val="auto"/>
              </w:rPr>
              <w:t>– Fakultetski projekat</w:t>
            </w:r>
          </w:p>
          <w:p w14:paraId="0F2C1CB5" w14:textId="77777777" w:rsidR="008E0944" w:rsidRPr="00245409" w:rsidRDefault="008E0944" w:rsidP="008E0944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</w:p>
          <w:p w14:paraId="2A55F39E" w14:textId="4FF1A234" w:rsidR="008E0944" w:rsidRPr="000A19A7" w:rsidRDefault="008E0944" w:rsidP="008E0944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A19A7">
              <w:rPr>
                <w:rFonts w:ascii="Times New Roman" w:hAnsi="Times New Roman" w:cs="Times New Roman"/>
                <w:color w:val="auto"/>
              </w:rPr>
              <w:t>maj – jun 2019</w:t>
            </w:r>
            <w:r w:rsidR="00B819E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E6FC027" w14:textId="07B7901A" w:rsidR="008E0944" w:rsidRPr="00245409" w:rsidRDefault="008E0944" w:rsidP="008E0944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245409">
              <w:rPr>
                <w:rFonts w:ascii="Times New Roman" w:hAnsi="Times New Roman" w:cs="Times New Roman"/>
                <w:sz w:val="24"/>
                <w:szCs w:val="24"/>
              </w:rPr>
              <w:t>aplikacija sa grafičkim korisničkim interfejsom za rad sa x.509 sertifikatima (Java)</w:t>
            </w:r>
            <w:r w:rsidR="00C9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9A">
              <w:rPr>
                <w:rFonts w:ascii="Times New Roman" w:hAnsi="Times New Roman" w:cs="Times New Roman"/>
                <w:color w:val="auto"/>
              </w:rPr>
              <w:t>– Fakultetski projekat</w:t>
            </w:r>
          </w:p>
        </w:tc>
      </w:tr>
    </w:tbl>
    <w:p w14:paraId="7BADC052" w14:textId="4DB58C14" w:rsidR="00486277" w:rsidRPr="00245409" w:rsidRDefault="00CF20F0" w:rsidP="00CF20F0">
      <w:pPr>
        <w:pStyle w:val="Heading1"/>
        <w:spacing w:before="120" w:after="120"/>
        <w:rPr>
          <w:rFonts w:ascii="Times New Roman" w:hAnsi="Times New Roman" w:cs="Times New Roman"/>
          <w:sz w:val="24"/>
          <w:szCs w:val="28"/>
          <w:lang w:val="sr-Latn-RS"/>
        </w:rPr>
      </w:pPr>
      <w:r w:rsidRPr="00245409">
        <w:rPr>
          <w:rFonts w:ascii="Times New Roman" w:hAnsi="Times New Roman" w:cs="Times New Roman"/>
          <w:sz w:val="24"/>
          <w:szCs w:val="28"/>
        </w:rPr>
        <w:t>Ve</w:t>
      </w:r>
      <w:r w:rsidRPr="00245409">
        <w:rPr>
          <w:rFonts w:ascii="Times New Roman" w:hAnsi="Times New Roman" w:cs="Times New Roman"/>
          <w:sz w:val="24"/>
          <w:szCs w:val="28"/>
          <w:lang w:val="sr-Latn-RS"/>
        </w:rPr>
        <w:t>štine</w:t>
      </w:r>
    </w:p>
    <w:tbl>
      <w:tblPr>
        <w:tblStyle w:val="TableGrid"/>
        <w:tblW w:w="53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6805"/>
        <w:gridCol w:w="3118"/>
      </w:tblGrid>
      <w:tr w:rsidR="003A0632" w:rsidRPr="00245409" w14:paraId="571F1715" w14:textId="77777777" w:rsidTr="00352D03">
        <w:tc>
          <w:tcPr>
            <w:tcW w:w="6805" w:type="dxa"/>
          </w:tcPr>
          <w:p w14:paraId="53B804AC" w14:textId="6B91D064" w:rsidR="001E3120" w:rsidRPr="00C9229A" w:rsidRDefault="00352D03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Programski</w:t>
            </w:r>
            <w:proofErr w:type="spellEnd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jezici</w:t>
            </w:r>
            <w:proofErr w:type="spellEnd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C, C++, Java, Pascal, SQL</w:t>
            </w:r>
            <w:r w:rsidR="00C42CE1"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HTML</w:t>
            </w:r>
          </w:p>
          <w:p w14:paraId="55981020" w14:textId="77777777" w:rsidR="001F4E6D" w:rsidRPr="00C9229A" w:rsidRDefault="00352D03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Tehnologije</w:t>
            </w:r>
            <w:proofErr w:type="spellEnd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JSF, AJAX</w:t>
            </w:r>
          </w:p>
          <w:p w14:paraId="45AF8D11" w14:textId="77777777" w:rsidR="00352D03" w:rsidRPr="00C9229A" w:rsidRDefault="00352D03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Alati</w:t>
            </w:r>
            <w:proofErr w:type="spellEnd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NetBeans, Eclipse, </w:t>
            </w:r>
            <w:proofErr w:type="spellStart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VisualStudio</w:t>
            </w:r>
            <w:proofErr w:type="spellEnd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gramStart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MySQL,  Microsoft</w:t>
            </w:r>
            <w:proofErr w:type="gramEnd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Office</w:t>
            </w:r>
          </w:p>
          <w:p w14:paraId="38815CE4" w14:textId="43CB02A1" w:rsidR="00C42CE1" w:rsidRPr="00826234" w:rsidRDefault="00352D03" w:rsidP="00FF07D2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Operativni</w:t>
            </w:r>
            <w:proofErr w:type="spellEnd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sistemi</w:t>
            </w:r>
            <w:proofErr w:type="spellEnd"/>
            <w:r w:rsidRPr="00C9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Microsoft Windows</w:t>
            </w:r>
          </w:p>
          <w:p w14:paraId="5E30BC91" w14:textId="0EBEFDF7" w:rsidR="00826234" w:rsidRDefault="00826234" w:rsidP="00826234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Times New Roman" w:hAnsi="Times New Roman" w:cs="Times New Roman"/>
                <w:color w:val="auto"/>
              </w:rPr>
            </w:pPr>
          </w:p>
          <w:p w14:paraId="5021A6CD" w14:textId="77777777" w:rsidR="00826234" w:rsidRPr="00FF07D2" w:rsidRDefault="00826234" w:rsidP="00826234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Times New Roman" w:hAnsi="Times New Roman" w:cs="Times New Roman"/>
                <w:color w:val="auto"/>
              </w:rPr>
            </w:pPr>
          </w:p>
          <w:p w14:paraId="7AC39F29" w14:textId="0815699D" w:rsidR="00C42CE1" w:rsidRPr="00245409" w:rsidRDefault="00C42CE1" w:rsidP="00C42CE1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left w:w="360" w:type="dxa"/>
            </w:tcMar>
          </w:tcPr>
          <w:p w14:paraId="3DBDEDDE" w14:textId="77777777" w:rsidR="003A0632" w:rsidRPr="00245409" w:rsidRDefault="003A0632" w:rsidP="00352D03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3A5B2ECC" w14:textId="77777777" w:rsidR="001E3120" w:rsidRPr="00245409" w:rsidRDefault="001E3120" w:rsidP="00352D03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14:paraId="5EC56BB3" w14:textId="77777777" w:rsidR="00AD782D" w:rsidRPr="00245409" w:rsidRDefault="00352D03" w:rsidP="00CF20F0">
      <w:pPr>
        <w:pStyle w:val="Heading1"/>
        <w:spacing w:before="120" w:after="120"/>
        <w:rPr>
          <w:rFonts w:ascii="Times New Roman" w:hAnsi="Times New Roman" w:cs="Times New Roman"/>
          <w:sz w:val="24"/>
          <w:szCs w:val="28"/>
          <w:lang w:val="sr-Latn-RS"/>
        </w:rPr>
      </w:pPr>
      <w:r w:rsidRPr="00245409">
        <w:rPr>
          <w:rFonts w:ascii="Times New Roman" w:hAnsi="Times New Roman" w:cs="Times New Roman"/>
          <w:sz w:val="24"/>
          <w:szCs w:val="28"/>
        </w:rPr>
        <w:t>LI</w:t>
      </w:r>
      <w:r w:rsidRPr="00245409">
        <w:rPr>
          <w:rFonts w:ascii="Times New Roman" w:hAnsi="Times New Roman" w:cs="Times New Roman"/>
          <w:sz w:val="24"/>
          <w:szCs w:val="28"/>
          <w:lang w:val="sr-Latn-RS"/>
        </w:rPr>
        <w:t>Čne osobine</w:t>
      </w:r>
    </w:p>
    <w:p w14:paraId="56C1A185" w14:textId="5A3E2A14" w:rsidR="00352D03" w:rsidRPr="000A19A7" w:rsidRDefault="00D71DDE" w:rsidP="00352D03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Analitički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rešava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probleme</w:t>
      </w:r>
      <w:proofErr w:type="spellEnd"/>
    </w:p>
    <w:p w14:paraId="5D5E4FF2" w14:textId="77777777" w:rsidR="00352D03" w:rsidRPr="000A19A7" w:rsidRDefault="00352D03" w:rsidP="00352D03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A19A7">
        <w:rPr>
          <w:rFonts w:ascii="Times New Roman" w:hAnsi="Times New Roman" w:cs="Times New Roman"/>
          <w:color w:val="auto"/>
          <w:sz w:val="24"/>
          <w:szCs w:val="24"/>
        </w:rPr>
        <w:t>Vredan</w:t>
      </w:r>
      <w:proofErr w:type="spellEnd"/>
      <w:r w:rsidRPr="000A19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19A7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Pr="000A19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19A7">
        <w:rPr>
          <w:rFonts w:ascii="Times New Roman" w:hAnsi="Times New Roman" w:cs="Times New Roman"/>
          <w:color w:val="auto"/>
          <w:sz w:val="24"/>
          <w:szCs w:val="24"/>
        </w:rPr>
        <w:t>uporan</w:t>
      </w:r>
      <w:proofErr w:type="spellEnd"/>
    </w:p>
    <w:p w14:paraId="265AF18A" w14:textId="4A7D91F6" w:rsidR="00352D03" w:rsidRPr="000A19A7" w:rsidRDefault="00D71DDE" w:rsidP="00245409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Kreativan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d</w:t>
      </w:r>
      <w:r w:rsidR="00352D03" w:rsidRPr="000A19A7">
        <w:rPr>
          <w:rFonts w:ascii="Times New Roman" w:hAnsi="Times New Roman" w:cs="Times New Roman"/>
          <w:color w:val="auto"/>
          <w:sz w:val="24"/>
          <w:szCs w:val="24"/>
        </w:rPr>
        <w:t xml:space="preserve">obro </w:t>
      </w:r>
      <w:proofErr w:type="spellStart"/>
      <w:r w:rsidR="00352D03" w:rsidRPr="000A19A7">
        <w:rPr>
          <w:rFonts w:ascii="Times New Roman" w:hAnsi="Times New Roman" w:cs="Times New Roman"/>
          <w:color w:val="auto"/>
          <w:sz w:val="24"/>
          <w:szCs w:val="24"/>
        </w:rPr>
        <w:t>razrađuje</w:t>
      </w:r>
      <w:proofErr w:type="spellEnd"/>
      <w:r w:rsidR="00352D03" w:rsidRPr="000A19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52D03" w:rsidRPr="000A19A7">
        <w:rPr>
          <w:rFonts w:ascii="Times New Roman" w:hAnsi="Times New Roman" w:cs="Times New Roman"/>
          <w:color w:val="auto"/>
          <w:sz w:val="24"/>
          <w:szCs w:val="24"/>
        </w:rPr>
        <w:t>ideje</w:t>
      </w:r>
      <w:proofErr w:type="spellEnd"/>
    </w:p>
    <w:p w14:paraId="09F0F295" w14:textId="77777777" w:rsidR="00352D03" w:rsidRPr="00245409" w:rsidRDefault="00352D03" w:rsidP="00CF20F0">
      <w:pPr>
        <w:pStyle w:val="Heading1"/>
        <w:spacing w:before="120" w:after="120"/>
        <w:rPr>
          <w:rFonts w:ascii="Times New Roman" w:hAnsi="Times New Roman" w:cs="Times New Roman"/>
          <w:sz w:val="24"/>
          <w:szCs w:val="28"/>
          <w:lang w:val="sr-Latn-RS"/>
        </w:rPr>
      </w:pPr>
      <w:r w:rsidRPr="00245409">
        <w:rPr>
          <w:rFonts w:ascii="Times New Roman" w:hAnsi="Times New Roman" w:cs="Times New Roman"/>
          <w:sz w:val="24"/>
          <w:szCs w:val="28"/>
        </w:rPr>
        <w:t>OSTALO</w:t>
      </w:r>
    </w:p>
    <w:p w14:paraId="6BAC5F8B" w14:textId="0EC4A2D8" w:rsidR="00607139" w:rsidRPr="000A19A7" w:rsidRDefault="00352D03" w:rsidP="00CF20F0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A19A7">
        <w:rPr>
          <w:rFonts w:ascii="Times New Roman" w:hAnsi="Times New Roman" w:cs="Times New Roman"/>
          <w:color w:val="auto"/>
          <w:sz w:val="24"/>
          <w:szCs w:val="24"/>
        </w:rPr>
        <w:t>Vozačka</w:t>
      </w:r>
      <w:proofErr w:type="spellEnd"/>
      <w:r w:rsidRPr="000A19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19A7">
        <w:rPr>
          <w:rFonts w:ascii="Times New Roman" w:hAnsi="Times New Roman" w:cs="Times New Roman"/>
          <w:color w:val="auto"/>
          <w:sz w:val="24"/>
          <w:szCs w:val="24"/>
        </w:rPr>
        <w:t>dozvola</w:t>
      </w:r>
      <w:proofErr w:type="spellEnd"/>
      <w:r w:rsidRPr="000A19A7">
        <w:rPr>
          <w:rFonts w:ascii="Times New Roman" w:hAnsi="Times New Roman" w:cs="Times New Roman"/>
          <w:color w:val="auto"/>
          <w:sz w:val="24"/>
          <w:szCs w:val="24"/>
        </w:rPr>
        <w:t xml:space="preserve"> B </w:t>
      </w:r>
      <w:proofErr w:type="spellStart"/>
      <w:r w:rsidRPr="000A19A7">
        <w:rPr>
          <w:rFonts w:ascii="Times New Roman" w:hAnsi="Times New Roman" w:cs="Times New Roman"/>
          <w:color w:val="auto"/>
          <w:sz w:val="24"/>
          <w:szCs w:val="24"/>
        </w:rPr>
        <w:t>kategorije</w:t>
      </w:r>
      <w:proofErr w:type="spellEnd"/>
    </w:p>
    <w:p w14:paraId="28A7EC9F" w14:textId="77777777" w:rsidR="00CF20F0" w:rsidRPr="00245409" w:rsidRDefault="00CF20F0" w:rsidP="00CF20F0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2466F932" w14:textId="77777777" w:rsidR="00607139" w:rsidRPr="00607139" w:rsidRDefault="00607139" w:rsidP="0030253A">
      <w:pPr>
        <w:pStyle w:val="ListBullet"/>
        <w:numPr>
          <w:ilvl w:val="0"/>
          <w:numId w:val="0"/>
        </w:numPr>
        <w:rPr>
          <w:rFonts w:cstheme="minorHAnsi"/>
        </w:rPr>
      </w:pPr>
      <w:bookmarkStart w:id="0" w:name="_GoBack"/>
      <w:bookmarkEnd w:id="0"/>
    </w:p>
    <w:sectPr w:rsidR="00607139" w:rsidRPr="00607139" w:rsidSect="00C42CE1">
      <w:footerReference w:type="default" r:id="rId7"/>
      <w:headerReference w:type="first" r:id="rId8"/>
      <w:pgSz w:w="12240" w:h="15840" w:code="1"/>
      <w:pgMar w:top="142" w:right="1440" w:bottom="28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E7E9D" w14:textId="77777777" w:rsidR="00A67059" w:rsidRDefault="00A67059" w:rsidP="0068194B">
      <w:r>
        <w:separator/>
      </w:r>
    </w:p>
    <w:p w14:paraId="3AFC2082" w14:textId="77777777" w:rsidR="00A67059" w:rsidRDefault="00A67059"/>
    <w:p w14:paraId="7577DC09" w14:textId="77777777" w:rsidR="00A67059" w:rsidRDefault="00A67059"/>
  </w:endnote>
  <w:endnote w:type="continuationSeparator" w:id="0">
    <w:p w14:paraId="6DC25CBD" w14:textId="77777777" w:rsidR="00A67059" w:rsidRDefault="00A67059" w:rsidP="0068194B">
      <w:r>
        <w:continuationSeparator/>
      </w:r>
    </w:p>
    <w:p w14:paraId="546CA935" w14:textId="77777777" w:rsidR="00A67059" w:rsidRDefault="00A67059"/>
    <w:p w14:paraId="67A43B7B" w14:textId="77777777" w:rsidR="00A67059" w:rsidRDefault="00A67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0BE9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0717E" w14:textId="77777777" w:rsidR="00A67059" w:rsidRDefault="00A67059" w:rsidP="0068194B">
      <w:r>
        <w:separator/>
      </w:r>
    </w:p>
    <w:p w14:paraId="10BECD69" w14:textId="77777777" w:rsidR="00A67059" w:rsidRDefault="00A67059"/>
    <w:p w14:paraId="02DAF86F" w14:textId="77777777" w:rsidR="00A67059" w:rsidRDefault="00A67059"/>
  </w:footnote>
  <w:footnote w:type="continuationSeparator" w:id="0">
    <w:p w14:paraId="3F1CDBA5" w14:textId="77777777" w:rsidR="00A67059" w:rsidRDefault="00A67059" w:rsidP="0068194B">
      <w:r>
        <w:continuationSeparator/>
      </w:r>
    </w:p>
    <w:p w14:paraId="5123307E" w14:textId="77777777" w:rsidR="00A67059" w:rsidRDefault="00A67059"/>
    <w:p w14:paraId="4E082CA9" w14:textId="77777777" w:rsidR="00A67059" w:rsidRDefault="00A67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CDC5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D1CE7" wp14:editId="6D7AA48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20F531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39"/>
    <w:rsid w:val="000001EF"/>
    <w:rsid w:val="00007322"/>
    <w:rsid w:val="00007728"/>
    <w:rsid w:val="00024584"/>
    <w:rsid w:val="00024730"/>
    <w:rsid w:val="00055E95"/>
    <w:rsid w:val="0007021F"/>
    <w:rsid w:val="000A19A7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5409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253A"/>
    <w:rsid w:val="00307140"/>
    <w:rsid w:val="00316DFF"/>
    <w:rsid w:val="00325B57"/>
    <w:rsid w:val="00336056"/>
    <w:rsid w:val="00352D03"/>
    <w:rsid w:val="003544E1"/>
    <w:rsid w:val="00366398"/>
    <w:rsid w:val="003676C6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17F1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7139"/>
    <w:rsid w:val="0062312F"/>
    <w:rsid w:val="00625F2C"/>
    <w:rsid w:val="0063235E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63"/>
    <w:rsid w:val="00796076"/>
    <w:rsid w:val="007C0566"/>
    <w:rsid w:val="007C606B"/>
    <w:rsid w:val="007E6A61"/>
    <w:rsid w:val="00801140"/>
    <w:rsid w:val="00803404"/>
    <w:rsid w:val="0082623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0944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059"/>
    <w:rsid w:val="00A755E8"/>
    <w:rsid w:val="00A85FAD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19E5"/>
    <w:rsid w:val="00B8494C"/>
    <w:rsid w:val="00BA1546"/>
    <w:rsid w:val="00BB4E51"/>
    <w:rsid w:val="00BD431F"/>
    <w:rsid w:val="00BE423E"/>
    <w:rsid w:val="00BF61AC"/>
    <w:rsid w:val="00C42CE1"/>
    <w:rsid w:val="00C47FA6"/>
    <w:rsid w:val="00C57FC6"/>
    <w:rsid w:val="00C66A7D"/>
    <w:rsid w:val="00C779DA"/>
    <w:rsid w:val="00C814F7"/>
    <w:rsid w:val="00C9229A"/>
    <w:rsid w:val="00CA4B4D"/>
    <w:rsid w:val="00CB35C3"/>
    <w:rsid w:val="00CD323D"/>
    <w:rsid w:val="00CE4030"/>
    <w:rsid w:val="00CE64B3"/>
    <w:rsid w:val="00CF1A49"/>
    <w:rsid w:val="00CF20F0"/>
    <w:rsid w:val="00D04939"/>
    <w:rsid w:val="00D0630C"/>
    <w:rsid w:val="00D243A9"/>
    <w:rsid w:val="00D305E5"/>
    <w:rsid w:val="00D31B93"/>
    <w:rsid w:val="00D37CD3"/>
    <w:rsid w:val="00D66A52"/>
    <w:rsid w:val="00D66EFA"/>
    <w:rsid w:val="00D71DDE"/>
    <w:rsid w:val="00D72A2D"/>
    <w:rsid w:val="00D929BB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40BB"/>
    <w:rsid w:val="00EE2CA8"/>
    <w:rsid w:val="00EF17E8"/>
    <w:rsid w:val="00EF51D9"/>
    <w:rsid w:val="00F130DD"/>
    <w:rsid w:val="00F24884"/>
    <w:rsid w:val="00F253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37D1A"/>
  <w15:chartTrackingRefBased/>
  <w15:docId w15:val="{AAD38EAC-F343-4175-827C-630CED21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ordje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77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</dc:creator>
  <cp:keywords/>
  <dc:description/>
  <cp:lastModifiedBy>Djordje</cp:lastModifiedBy>
  <cp:revision>20</cp:revision>
  <dcterms:created xsi:type="dcterms:W3CDTF">2019-09-18T15:45:00Z</dcterms:created>
  <dcterms:modified xsi:type="dcterms:W3CDTF">2019-09-19T10:54:00Z</dcterms:modified>
  <cp:category/>
</cp:coreProperties>
</file>