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Pr="007C19AC" w:rsidRDefault="007C19AC" w:rsidP="00141A4C">
      <w:pPr>
        <w:pStyle w:val="Title"/>
        <w:rPr>
          <w:lang w:val="sr-Latn-RS"/>
        </w:rPr>
      </w:pPr>
      <w:r>
        <w:t xml:space="preserve">Stefan </w:t>
      </w:r>
      <w:proofErr w:type="spellStart"/>
      <w:r>
        <w:t>Miti</w:t>
      </w:r>
      <w:proofErr w:type="spellEnd"/>
      <w:r>
        <w:rPr>
          <w:lang w:val="sr-Latn-RS"/>
        </w:rPr>
        <w:t>ć</w:t>
      </w:r>
    </w:p>
    <w:p w:rsidR="00141A4C" w:rsidRDefault="007C19AC" w:rsidP="00141A4C">
      <w:proofErr w:type="spellStart"/>
      <w:r>
        <w:t>Mikenska</w:t>
      </w:r>
      <w:proofErr w:type="spellEnd"/>
      <w:r>
        <w:t xml:space="preserve"> 27/4, Beograd |</w:t>
      </w:r>
      <w:r w:rsidR="00141A4C">
        <w:t> </w:t>
      </w:r>
      <w:r>
        <w:t xml:space="preserve">+381 (0)65 5289164 | </w:t>
      </w:r>
      <w:hyperlink r:id="rId8" w:history="1">
        <w:r w:rsidR="00C7785B" w:rsidRPr="00A63051">
          <w:rPr>
            <w:rStyle w:val="Hyperlink"/>
          </w:rPr>
          <w:t>1994mita@gmail.com</w:t>
        </w:r>
      </w:hyperlink>
    </w:p>
    <w:p w:rsidR="00C7785B" w:rsidRDefault="00C7785B" w:rsidP="00141A4C">
      <w:r>
        <w:t>Date of birth: October, 9, 1994</w:t>
      </w:r>
    </w:p>
    <w:sdt>
      <w:sdtPr>
        <w:alias w:val="Education:"/>
        <w:tag w:val="Education:"/>
        <w:id w:val="807127995"/>
        <w:placeholder>
          <w:docPart w:val="C6BEC527D3064B00813A7150D001F075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6270A9" w:rsidRPr="00E2142F" w:rsidRDefault="00E2142F">
      <w:pPr>
        <w:pStyle w:val="Heading2"/>
      </w:pPr>
      <w:r>
        <w:t>Faculty of Electronic Engineering, university of niš</w:t>
      </w:r>
    </w:p>
    <w:p w:rsidR="006270A9" w:rsidRDefault="007C19AC" w:rsidP="001B29CF">
      <w:pPr>
        <w:pStyle w:val="ListBullet"/>
      </w:pPr>
      <w:r>
        <w:t>Bachelor of Electrical Engineering and Computer Science – expected in November 2017</w:t>
      </w:r>
    </w:p>
    <w:p w:rsidR="00E2142F" w:rsidRDefault="00E2142F" w:rsidP="001B29CF">
      <w:pPr>
        <w:pStyle w:val="ListBullet"/>
      </w:pPr>
      <w:r>
        <w:t>Department of Computer Science</w:t>
      </w:r>
    </w:p>
    <w:p w:rsidR="006270A9" w:rsidRDefault="000B2865" w:rsidP="007C19AC">
      <w:pPr>
        <w:pStyle w:val="ListBullet"/>
        <w:tabs>
          <w:tab w:val="clear" w:pos="216"/>
          <w:tab w:val="num" w:pos="396"/>
        </w:tabs>
        <w:ind w:left="396"/>
      </w:pPr>
      <w:r>
        <w:t>Current GPA 8.55</w:t>
      </w:r>
      <w:r w:rsidR="007C19AC">
        <w:t>/10.0</w:t>
      </w:r>
    </w:p>
    <w:p w:rsidR="00E2142F" w:rsidRPr="00E2142F" w:rsidRDefault="00E2142F" w:rsidP="00E2142F">
      <w:pPr>
        <w:pStyle w:val="Heading2"/>
      </w:pPr>
      <w:r>
        <w:t>Gymnasium “gimnazija pirot”, pirot</w:t>
      </w:r>
    </w:p>
    <w:p w:rsidR="006270A9" w:rsidRDefault="007C19AC" w:rsidP="007C19AC">
      <w:pPr>
        <w:pStyle w:val="ListBullet"/>
      </w:pPr>
      <w:r>
        <w:t>2009-2013</w:t>
      </w:r>
    </w:p>
    <w:p w:rsidR="00E2142F" w:rsidRDefault="00E2142F" w:rsidP="007C19AC">
      <w:pPr>
        <w:pStyle w:val="ListBullet"/>
      </w:pPr>
      <w:r>
        <w:t>Pre-university GPA 5,00/5,00</w:t>
      </w:r>
    </w:p>
    <w:p w:rsidR="006270A9" w:rsidRDefault="007C19AC">
      <w:pPr>
        <w:pStyle w:val="Heading1"/>
      </w:pPr>
      <w:r>
        <w:t>Coursework</w:t>
      </w:r>
    </w:p>
    <w:p w:rsidR="006270A9" w:rsidRDefault="001B1A98" w:rsidP="007C19AC">
      <w:pPr>
        <w:pStyle w:val="ListBullet"/>
        <w:numPr>
          <w:ilvl w:val="0"/>
          <w:numId w:val="0"/>
        </w:numPr>
      </w:pPr>
      <w:r w:rsidRPr="001B1A98">
        <w:t>Software Engineering</w:t>
      </w:r>
      <w:r>
        <w:t>,</w:t>
      </w:r>
      <w:r w:rsidRPr="001B1A98">
        <w:t xml:space="preserve"> </w:t>
      </w:r>
      <w:r w:rsidR="007C19AC">
        <w:t xml:space="preserve">Data Structures, Web programming, Introduction to Operating Systems, Database </w:t>
      </w:r>
      <w:proofErr w:type="gramStart"/>
      <w:r w:rsidR="007C19AC">
        <w:t xml:space="preserve">Systems,  </w:t>
      </w:r>
      <w:r w:rsidR="00E2142F">
        <w:t>Artificial</w:t>
      </w:r>
      <w:proofErr w:type="gramEnd"/>
      <w:r w:rsidR="00E2142F">
        <w:t xml:space="preserve"> Intelligence, Networks</w:t>
      </w:r>
      <w:bookmarkStart w:id="0" w:name="_GoBack"/>
      <w:bookmarkEnd w:id="0"/>
      <w:r w:rsidR="00E2142F">
        <w:t>, Distributed Systems, Computer Architecture</w:t>
      </w:r>
      <w:r w:rsidR="00786FF9">
        <w:t>, Information Retrieval, Computer Graphics</w:t>
      </w:r>
      <w:r w:rsidR="002804F3">
        <w:t>, Design Patterns</w:t>
      </w:r>
    </w:p>
    <w:p w:rsidR="0060363B" w:rsidRDefault="0060363B" w:rsidP="007C19AC">
      <w:pPr>
        <w:pStyle w:val="ListBullet"/>
        <w:numPr>
          <w:ilvl w:val="0"/>
          <w:numId w:val="0"/>
        </w:numPr>
      </w:pPr>
    </w:p>
    <w:p w:rsidR="0060363B" w:rsidRPr="008207D4" w:rsidRDefault="00786FF9" w:rsidP="0060363B">
      <w:pPr>
        <w:pStyle w:val="Heading1"/>
      </w:pPr>
      <w:r w:rsidRPr="008207D4">
        <w:t>Skills</w:t>
      </w:r>
    </w:p>
    <w:p w:rsidR="0060363B" w:rsidRPr="008207D4" w:rsidRDefault="0060363B" w:rsidP="0060363B">
      <w:r w:rsidRPr="008207D4">
        <w:t xml:space="preserve">C, C++, JavaScript, </w:t>
      </w:r>
      <w:r w:rsidR="008207D4" w:rsidRPr="008207D4">
        <w:t>H</w:t>
      </w:r>
      <w:r w:rsidR="008207D4">
        <w:t xml:space="preserve">TML5, CSS3, </w:t>
      </w:r>
      <w:r w:rsidRPr="008207D4">
        <w:t>PHP,</w:t>
      </w:r>
      <w:r w:rsidR="00595F0A">
        <w:t xml:space="preserve"> XML, JQuery,</w:t>
      </w:r>
      <w:r w:rsidRPr="008207D4">
        <w:t xml:space="preserve"> </w:t>
      </w:r>
      <w:r w:rsidR="00786FF9" w:rsidRPr="008207D4">
        <w:t xml:space="preserve"> C#, .NET, Lisp, Assembly x86, Java, Oracle, MySQL, GDI, OpenGL</w:t>
      </w:r>
      <w:r w:rsidR="008207D4">
        <w:t>,  Symfony</w:t>
      </w:r>
      <w:r w:rsidR="00786FF9" w:rsidRPr="008207D4">
        <w:t xml:space="preserve"> </w:t>
      </w:r>
    </w:p>
    <w:p w:rsidR="0060363B" w:rsidRPr="008207D4" w:rsidRDefault="0060363B" w:rsidP="0060363B">
      <w:pPr>
        <w:pStyle w:val="Heading1"/>
      </w:pPr>
    </w:p>
    <w:p w:rsidR="0060363B" w:rsidRDefault="00E2142F">
      <w:pPr>
        <w:pStyle w:val="Heading1"/>
      </w:pPr>
      <w:r>
        <w:t>Academic Experience</w:t>
      </w:r>
    </w:p>
    <w:p w:rsidR="006270A9" w:rsidRDefault="0060363B">
      <w:pPr>
        <w:pStyle w:val="Heading2"/>
      </w:pPr>
      <w:r>
        <w:t>iBust</w:t>
      </w:r>
    </w:p>
    <w:p w:rsidR="006270A9" w:rsidRDefault="0060363B">
      <w:pPr>
        <w:pStyle w:val="ListBullet"/>
      </w:pPr>
      <w:r>
        <w:t>System for selling bus tickets</w:t>
      </w:r>
    </w:p>
    <w:p w:rsidR="0060363B" w:rsidRDefault="0060363B">
      <w:pPr>
        <w:pStyle w:val="ListBullet"/>
      </w:pPr>
      <w:r>
        <w:t>C# .NET</w:t>
      </w:r>
    </w:p>
    <w:p w:rsidR="0060363B" w:rsidRDefault="0060363B">
      <w:pPr>
        <w:pStyle w:val="ListBullet"/>
      </w:pPr>
      <w:r>
        <w:t xml:space="preserve">Contact: </w:t>
      </w:r>
      <w:proofErr w:type="spellStart"/>
      <w:r>
        <w:t>Vladan</w:t>
      </w:r>
      <w:proofErr w:type="spellEnd"/>
      <w:r>
        <w:t xml:space="preserve"> </w:t>
      </w:r>
      <w:proofErr w:type="spellStart"/>
      <w:r>
        <w:t>Mihajlovi</w:t>
      </w:r>
      <w:proofErr w:type="spellEnd"/>
      <w:r>
        <w:rPr>
          <w:lang w:val="sr-Latn-RS"/>
        </w:rPr>
        <w:t>ć</w:t>
      </w:r>
      <w:r>
        <w:t xml:space="preserve"> (vladan.mihajlovic@elfak.ni.ac.rs)</w:t>
      </w:r>
    </w:p>
    <w:p w:rsidR="006270A9" w:rsidRDefault="0060363B">
      <w:pPr>
        <w:pStyle w:val="Heading2"/>
      </w:pPr>
      <w:r>
        <w:t> narodna skupstina</w:t>
      </w:r>
    </w:p>
    <w:p w:rsidR="001B29CF" w:rsidRDefault="0060363B" w:rsidP="001B29CF">
      <w:pPr>
        <w:pStyle w:val="ListBullet"/>
      </w:pPr>
      <w:r>
        <w:t>Information system for Parliament</w:t>
      </w:r>
    </w:p>
    <w:p w:rsidR="0060363B" w:rsidRDefault="0060363B" w:rsidP="001B29CF">
      <w:pPr>
        <w:pStyle w:val="ListBullet"/>
      </w:pPr>
      <w:r>
        <w:t>C# .NET with NHibernate</w:t>
      </w:r>
    </w:p>
    <w:p w:rsidR="0060363B" w:rsidRDefault="0060363B" w:rsidP="001B29CF">
      <w:pPr>
        <w:pStyle w:val="ListBullet"/>
      </w:pPr>
      <w:r>
        <w:t xml:space="preserve">Contact: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Stanimirovi</w:t>
      </w:r>
      <w:proofErr w:type="spellEnd"/>
      <w:r>
        <w:rPr>
          <w:lang w:val="sr-Latn-RS"/>
        </w:rPr>
        <w:t xml:space="preserve">ć </w:t>
      </w:r>
      <w:r>
        <w:t>(</w:t>
      </w:r>
      <w:hyperlink r:id="rId9" w:history="1">
        <w:r w:rsidRPr="00C67321">
          <w:rPr>
            <w:rStyle w:val="Hyperlink"/>
          </w:rPr>
          <w:t>aleksandar.stanimirovic@elfak.ni.ac.rs</w:t>
        </w:r>
      </w:hyperlink>
      <w:r>
        <w:t>)</w:t>
      </w:r>
    </w:p>
    <w:p w:rsidR="0060363B" w:rsidRDefault="0060363B" w:rsidP="0060363B">
      <w:pPr>
        <w:pStyle w:val="ListBullet"/>
        <w:numPr>
          <w:ilvl w:val="0"/>
          <w:numId w:val="0"/>
        </w:numPr>
      </w:pPr>
    </w:p>
    <w:p w:rsidR="0060363B" w:rsidRDefault="0060363B" w:rsidP="0060363B">
      <w:pPr>
        <w:pStyle w:val="ListBullet"/>
        <w:numPr>
          <w:ilvl w:val="0"/>
          <w:numId w:val="0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ABALONE</w:t>
      </w:r>
    </w:p>
    <w:p w:rsidR="0060363B" w:rsidRDefault="0060363B" w:rsidP="0060363B">
      <w:pPr>
        <w:pStyle w:val="ListBullet"/>
      </w:pPr>
      <w:r>
        <w:t>Game with AI</w:t>
      </w:r>
    </w:p>
    <w:p w:rsidR="0060363B" w:rsidRDefault="0060363B" w:rsidP="0060363B">
      <w:pPr>
        <w:pStyle w:val="ListBullet"/>
      </w:pPr>
      <w:r>
        <w:t>Lisp</w:t>
      </w:r>
    </w:p>
    <w:p w:rsidR="0060363B" w:rsidRPr="0060363B" w:rsidRDefault="0060363B" w:rsidP="0060363B">
      <w:pPr>
        <w:pStyle w:val="ListBullet"/>
        <w:numPr>
          <w:ilvl w:val="0"/>
          <w:numId w:val="0"/>
        </w:numPr>
        <w:ind w:left="216" w:hanging="216"/>
      </w:pPr>
      <w:r>
        <w:t>·</w:t>
      </w:r>
      <w:r>
        <w:tab/>
        <w:t xml:space="preserve">Contact: </w:t>
      </w:r>
      <w:proofErr w:type="spellStart"/>
      <w:r>
        <w:t>Vladan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 (vladan.mihajlovic@elfak.ni.ac.rs)</w:t>
      </w:r>
    </w:p>
    <w:p w:rsidR="0060363B" w:rsidRDefault="0060363B" w:rsidP="0060363B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/>
          <w:b/>
          <w:sz w:val="24"/>
          <w:szCs w:val="24"/>
        </w:rPr>
      </w:pPr>
    </w:p>
    <w:p w:rsidR="00786FF9" w:rsidRDefault="00C7785B" w:rsidP="00786FF9">
      <w:pPr>
        <w:pStyle w:val="Heading1"/>
      </w:pPr>
      <w:r>
        <w:t>Languages</w:t>
      </w:r>
    </w:p>
    <w:p w:rsidR="00786FF9" w:rsidRDefault="00786FF9" w:rsidP="00786FF9">
      <w:proofErr w:type="gramStart"/>
      <w:r>
        <w:t>·  Serbian</w:t>
      </w:r>
      <w:proofErr w:type="gramEnd"/>
      <w:r>
        <w:t>: native</w:t>
      </w:r>
    </w:p>
    <w:p w:rsidR="00786FF9" w:rsidRDefault="00786FF9" w:rsidP="00786FF9">
      <w:proofErr w:type="gramStart"/>
      <w:r>
        <w:t>·  English</w:t>
      </w:r>
      <w:proofErr w:type="gramEnd"/>
      <w:r>
        <w:t>: fluent</w:t>
      </w:r>
    </w:p>
    <w:p w:rsidR="0060363B" w:rsidRDefault="0060363B" w:rsidP="0060363B">
      <w:pPr>
        <w:pStyle w:val="ListBullet"/>
        <w:numPr>
          <w:ilvl w:val="0"/>
          <w:numId w:val="0"/>
        </w:numPr>
        <w:rPr>
          <w:rFonts w:asciiTheme="majorHAnsi" w:hAnsiTheme="majorHAnsi"/>
          <w:b/>
          <w:sz w:val="24"/>
          <w:szCs w:val="24"/>
        </w:rPr>
      </w:pPr>
    </w:p>
    <w:p w:rsidR="00786FF9" w:rsidRPr="00786FF9" w:rsidRDefault="00786FF9" w:rsidP="00786FF9"/>
    <w:p w:rsidR="00786FF9" w:rsidRPr="0060363B" w:rsidRDefault="00786FF9" w:rsidP="00786FF9">
      <w:pPr>
        <w:pStyle w:val="Heading1"/>
      </w:pPr>
    </w:p>
    <w:p w:rsidR="0060363B" w:rsidRDefault="0060363B" w:rsidP="0060363B">
      <w:pPr>
        <w:pStyle w:val="ListBullet"/>
        <w:numPr>
          <w:ilvl w:val="0"/>
          <w:numId w:val="0"/>
        </w:numPr>
        <w:ind w:left="216"/>
      </w:pPr>
    </w:p>
    <w:p w:rsidR="0060363B" w:rsidRPr="001B29CF" w:rsidRDefault="0060363B" w:rsidP="0060363B">
      <w:pPr>
        <w:pStyle w:val="ListBullet"/>
        <w:numPr>
          <w:ilvl w:val="0"/>
          <w:numId w:val="0"/>
        </w:numPr>
        <w:ind w:left="216"/>
      </w:pPr>
    </w:p>
    <w:sectPr w:rsidR="0060363B" w:rsidRPr="001B29CF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B9" w:rsidRDefault="00270FB9">
      <w:pPr>
        <w:spacing w:after="0"/>
      </w:pPr>
      <w:r>
        <w:separator/>
      </w:r>
    </w:p>
  </w:endnote>
  <w:endnote w:type="continuationSeparator" w:id="0">
    <w:p w:rsidR="00270FB9" w:rsidRDefault="00270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B28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B9" w:rsidRDefault="00270FB9">
      <w:pPr>
        <w:spacing w:after="0"/>
      </w:pPr>
      <w:r>
        <w:separator/>
      </w:r>
    </w:p>
  </w:footnote>
  <w:footnote w:type="continuationSeparator" w:id="0">
    <w:p w:rsidR="00270FB9" w:rsidRDefault="00270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42FFF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396"/>
        </w:tabs>
        <w:ind w:left="39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70693A"/>
    <w:multiLevelType w:val="hybridMultilevel"/>
    <w:tmpl w:val="648E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2770F"/>
    <w:multiLevelType w:val="hybridMultilevel"/>
    <w:tmpl w:val="89A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00C0C22"/>
    <w:multiLevelType w:val="hybridMultilevel"/>
    <w:tmpl w:val="3AE86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9871D9"/>
    <w:multiLevelType w:val="hybridMultilevel"/>
    <w:tmpl w:val="B59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A4AEC"/>
    <w:multiLevelType w:val="hybridMultilevel"/>
    <w:tmpl w:val="F4EC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AC21FA"/>
    <w:multiLevelType w:val="hybridMultilevel"/>
    <w:tmpl w:val="36F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1B5750"/>
    <w:multiLevelType w:val="hybridMultilevel"/>
    <w:tmpl w:val="D61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2"/>
  </w:num>
  <w:num w:numId="17">
    <w:abstractNumId w:val="18"/>
  </w:num>
  <w:num w:numId="18">
    <w:abstractNumId w:val="10"/>
  </w:num>
  <w:num w:numId="19">
    <w:abstractNumId w:val="26"/>
  </w:num>
  <w:num w:numId="20">
    <w:abstractNumId w:val="22"/>
  </w:num>
  <w:num w:numId="21">
    <w:abstractNumId w:val="11"/>
  </w:num>
  <w:num w:numId="22">
    <w:abstractNumId w:val="17"/>
  </w:num>
  <w:num w:numId="23">
    <w:abstractNumId w:val="24"/>
  </w:num>
  <w:num w:numId="24">
    <w:abstractNumId w:val="13"/>
  </w:num>
  <w:num w:numId="25">
    <w:abstractNumId w:val="23"/>
  </w:num>
  <w:num w:numId="26">
    <w:abstractNumId w:val="16"/>
  </w:num>
  <w:num w:numId="27">
    <w:abstractNumId w:val="20"/>
  </w:num>
  <w:num w:numId="28">
    <w:abstractNumId w:val="19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AC"/>
    <w:rsid w:val="00025419"/>
    <w:rsid w:val="000A4F59"/>
    <w:rsid w:val="000B2865"/>
    <w:rsid w:val="00141A4C"/>
    <w:rsid w:val="0015276E"/>
    <w:rsid w:val="001B1A98"/>
    <w:rsid w:val="001B29CF"/>
    <w:rsid w:val="00270FB9"/>
    <w:rsid w:val="002804F3"/>
    <w:rsid w:val="0028220F"/>
    <w:rsid w:val="00356C14"/>
    <w:rsid w:val="004D1260"/>
    <w:rsid w:val="00595F0A"/>
    <w:rsid w:val="0060363B"/>
    <w:rsid w:val="00617B26"/>
    <w:rsid w:val="006270A9"/>
    <w:rsid w:val="00675956"/>
    <w:rsid w:val="00681034"/>
    <w:rsid w:val="00752256"/>
    <w:rsid w:val="00786FF9"/>
    <w:rsid w:val="007C19AC"/>
    <w:rsid w:val="00816216"/>
    <w:rsid w:val="008207D4"/>
    <w:rsid w:val="0087734B"/>
    <w:rsid w:val="009D5933"/>
    <w:rsid w:val="009F1023"/>
    <w:rsid w:val="00BD768D"/>
    <w:rsid w:val="00C311FF"/>
    <w:rsid w:val="00C61F8E"/>
    <w:rsid w:val="00C7785B"/>
    <w:rsid w:val="00E2142F"/>
    <w:rsid w:val="00E83E4B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D92DC"/>
  <w15:chartTrackingRefBased/>
  <w15:docId w15:val="{815E8105-02F1-4D0D-9B37-6D1BDF2A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tabs>
        <w:tab w:val="clear" w:pos="396"/>
        <w:tab w:val="num" w:pos="216"/>
      </w:tabs>
      <w:spacing w:line="288" w:lineRule="auto"/>
      <w:ind w:left="216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2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94mi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andar.stanimirovic@elfak.ni.ac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BEC527D3064B00813A7150D001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5102-3C33-45E3-BE9E-C36A81A9D02F}"/>
      </w:docPartPr>
      <w:docPartBody>
        <w:p w:rsidR="00CB49AE" w:rsidRDefault="0060599B">
          <w:pPr>
            <w:pStyle w:val="C6BEC527D3064B00813A7150D001F07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CC"/>
    <w:rsid w:val="00297C02"/>
    <w:rsid w:val="004437DC"/>
    <w:rsid w:val="0060599B"/>
    <w:rsid w:val="00A11AFB"/>
    <w:rsid w:val="00B928A3"/>
    <w:rsid w:val="00BF07CC"/>
    <w:rsid w:val="00CB49AE"/>
    <w:rsid w:val="00E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20F4C8197497D8A1D8310ACE221B7">
    <w:name w:val="6D520F4C8197497D8A1D8310ACE221B7"/>
  </w:style>
  <w:style w:type="paragraph" w:customStyle="1" w:styleId="C66E33B58C3E426593D411A9FEB4B3F8">
    <w:name w:val="C66E33B58C3E426593D411A9FEB4B3F8"/>
  </w:style>
  <w:style w:type="paragraph" w:customStyle="1" w:styleId="F784751D2581498389AF0FDF5FC05CDA">
    <w:name w:val="F784751D2581498389AF0FDF5FC05CDA"/>
  </w:style>
  <w:style w:type="paragraph" w:customStyle="1" w:styleId="F1E22A514D6D4509AD64CF98BC52F097">
    <w:name w:val="F1E22A514D6D4509AD64CF98BC52F097"/>
  </w:style>
  <w:style w:type="paragraph" w:customStyle="1" w:styleId="8D2F16F6518546B8A95F500BE1C3243C">
    <w:name w:val="8D2F16F6518546B8A95F500BE1C3243C"/>
  </w:style>
  <w:style w:type="paragraph" w:customStyle="1" w:styleId="45F15B6012BE40DA989627F23130D36D">
    <w:name w:val="45F15B6012BE40DA989627F23130D36D"/>
  </w:style>
  <w:style w:type="paragraph" w:customStyle="1" w:styleId="C6BEC527D3064B00813A7150D001F075">
    <w:name w:val="C6BEC527D3064B00813A7150D001F075"/>
  </w:style>
  <w:style w:type="paragraph" w:customStyle="1" w:styleId="F7211FF7DCB949DFBF6142AB9B332DE6">
    <w:name w:val="F7211FF7DCB949DFBF6142AB9B332DE6"/>
  </w:style>
  <w:style w:type="paragraph" w:customStyle="1" w:styleId="71A22665347A46698F3781276F3840D1">
    <w:name w:val="71A22665347A46698F3781276F3840D1"/>
  </w:style>
  <w:style w:type="paragraph" w:customStyle="1" w:styleId="E4DB7C3962F041429DF3F171C681F885">
    <w:name w:val="E4DB7C3962F041429DF3F171C681F885"/>
  </w:style>
  <w:style w:type="paragraph" w:customStyle="1" w:styleId="60558BE20F784E74BCD0B423496F431C">
    <w:name w:val="60558BE20F784E74BCD0B423496F431C"/>
  </w:style>
  <w:style w:type="paragraph" w:customStyle="1" w:styleId="3A1F966DDFC241D4939F61785A3D8885">
    <w:name w:val="3A1F966DDFC241D4939F61785A3D8885"/>
  </w:style>
  <w:style w:type="paragraph" w:customStyle="1" w:styleId="281CF711762C4B9F8D257641ACAA92E5">
    <w:name w:val="281CF711762C4B9F8D257641ACAA92E5"/>
  </w:style>
  <w:style w:type="paragraph" w:customStyle="1" w:styleId="4BBF7A68196B4242BBF8502EFA78EB4C">
    <w:name w:val="4BBF7A68196B4242BBF8502EFA78EB4C"/>
  </w:style>
  <w:style w:type="paragraph" w:customStyle="1" w:styleId="0009982A6AF94616877E3FBD2E081E16">
    <w:name w:val="0009982A6AF94616877E3FBD2E081E16"/>
  </w:style>
  <w:style w:type="paragraph" w:customStyle="1" w:styleId="5089E06E582242CDA0EE98A30564D9DE">
    <w:name w:val="5089E06E582242CDA0EE98A30564D9DE"/>
  </w:style>
  <w:style w:type="paragraph" w:customStyle="1" w:styleId="CE6BCEEA0E1D4E908E6B6245C077157D">
    <w:name w:val="CE6BCEEA0E1D4E908E6B6245C077157D"/>
  </w:style>
  <w:style w:type="paragraph" w:customStyle="1" w:styleId="77313BC74C5E4CE1A2BB5D8EA20A0E77">
    <w:name w:val="77313BC74C5E4CE1A2BB5D8EA20A0E77"/>
  </w:style>
  <w:style w:type="paragraph" w:customStyle="1" w:styleId="730CF24D003F42BF82982C08E662C4AE">
    <w:name w:val="730CF24D003F42BF82982C08E662C4AE"/>
  </w:style>
  <w:style w:type="paragraph" w:customStyle="1" w:styleId="B0B9A53E8B334A6585D3361CE80F1048">
    <w:name w:val="B0B9A53E8B334A6585D3361CE80F1048"/>
  </w:style>
  <w:style w:type="paragraph" w:customStyle="1" w:styleId="B9D8CBB230FE4E9D8839A08F0B846182">
    <w:name w:val="B9D8CBB230FE4E9D8839A08F0B846182"/>
  </w:style>
  <w:style w:type="paragraph" w:customStyle="1" w:styleId="6F7188F67B5845F18E6A2BC3A874140E">
    <w:name w:val="6F7188F67B5845F18E6A2BC3A874140E"/>
  </w:style>
  <w:style w:type="paragraph" w:customStyle="1" w:styleId="BA52DCE4F81744B3B60C4F7B79FDCA2A">
    <w:name w:val="BA52DCE4F81744B3B60C4F7B79FDCA2A"/>
  </w:style>
  <w:style w:type="paragraph" w:customStyle="1" w:styleId="38378D9D849245CEAF02007C4DC5E131">
    <w:name w:val="38378D9D849245CEAF02007C4DC5E131"/>
  </w:style>
  <w:style w:type="paragraph" w:customStyle="1" w:styleId="8D098AD5B77249AD8B9B2D03052EAA42">
    <w:name w:val="8D098AD5B77249AD8B9B2D03052EAA42"/>
  </w:style>
  <w:style w:type="paragraph" w:customStyle="1" w:styleId="B9631749868E4A9DACE1B2C18630F1DF">
    <w:name w:val="B9631749868E4A9DACE1B2C18630F1DF"/>
  </w:style>
  <w:style w:type="paragraph" w:customStyle="1" w:styleId="A8F3A5AE39C54D4E83B3F8853F15A2BA">
    <w:name w:val="A8F3A5AE39C54D4E83B3F8853F15A2BA"/>
  </w:style>
  <w:style w:type="paragraph" w:customStyle="1" w:styleId="B3ED932CBF4C4A6FADA32336C15D83B6">
    <w:name w:val="B3ED932CBF4C4A6FADA32336C15D83B6"/>
  </w:style>
  <w:style w:type="paragraph" w:customStyle="1" w:styleId="59D16D33E2B145FEB336E6569A110C00">
    <w:name w:val="59D16D33E2B145FEB336E6569A110C00"/>
  </w:style>
  <w:style w:type="paragraph" w:customStyle="1" w:styleId="FF64C53230064848875EA0339312EA5B">
    <w:name w:val="FF64C53230064848875EA0339312EA5B"/>
  </w:style>
  <w:style w:type="paragraph" w:customStyle="1" w:styleId="DE718E39E13F480D97076FF60D6B7B7C">
    <w:name w:val="DE718E39E13F480D97076FF60D6B7B7C"/>
  </w:style>
  <w:style w:type="paragraph" w:customStyle="1" w:styleId="11D096E2AC8644F7A9DE137F47E9DEAB">
    <w:name w:val="11D096E2AC8644F7A9DE137F47E9DEAB"/>
  </w:style>
  <w:style w:type="paragraph" w:customStyle="1" w:styleId="9ECD2350EEF64F18872AE2EF3F17FEE7">
    <w:name w:val="9ECD2350EEF64F18872AE2EF3F17FEE7"/>
  </w:style>
  <w:style w:type="paragraph" w:customStyle="1" w:styleId="3579A3AE5519491FA1B919637FBD57A8">
    <w:name w:val="3579A3AE5519491FA1B919637FBD57A8"/>
    <w:rsid w:val="00BF0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8CCF-34A9-42DB-A955-403E41E4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310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keywords/>
  <cp:lastModifiedBy>Stefan Mitic</cp:lastModifiedBy>
  <cp:revision>8</cp:revision>
  <dcterms:created xsi:type="dcterms:W3CDTF">2017-10-08T16:13:00Z</dcterms:created>
  <dcterms:modified xsi:type="dcterms:W3CDTF">2017-10-15T12:43:00Z</dcterms:modified>
  <cp:version/>
</cp:coreProperties>
</file>